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DCA0" w14:textId="77777777" w:rsidR="00211123" w:rsidRDefault="00820A5E" w:rsidP="00CE5166">
      <w:pPr>
        <w:pStyle w:val="Heading1"/>
        <w:rPr>
          <w:lang w:val="en-US"/>
        </w:rPr>
      </w:pPr>
      <w:r>
        <w:rPr>
          <w:lang w:val="en-US"/>
        </w:rPr>
        <w:t>Promoting a Safer Church</w:t>
      </w:r>
    </w:p>
    <w:p w14:paraId="3F47AE95" w14:textId="77777777" w:rsidR="00820A5E" w:rsidRDefault="00820A5E" w:rsidP="00820A5E">
      <w:pPr>
        <w:pStyle w:val="Heading1"/>
        <w:jc w:val="center"/>
        <w:rPr>
          <w:lang w:val="en-US"/>
        </w:rPr>
      </w:pPr>
      <w:r>
        <w:rPr>
          <w:lang w:val="en-US"/>
        </w:rPr>
        <w:t>Parish Policy Statement</w:t>
      </w:r>
    </w:p>
    <w:p w14:paraId="3C015668" w14:textId="77777777" w:rsidR="00820A5E" w:rsidRDefault="00820A5E" w:rsidP="00820A5E">
      <w:pPr>
        <w:rPr>
          <w:lang w:val="en-US"/>
        </w:rPr>
      </w:pPr>
    </w:p>
    <w:p w14:paraId="1A5CAA2D" w14:textId="797F29C8" w:rsidR="00820A5E" w:rsidRDefault="0097771A" w:rsidP="00820A5E">
      <w:pPr>
        <w:pStyle w:val="Heading3"/>
        <w:rPr>
          <w:lang w:val="en-US"/>
        </w:rPr>
      </w:pPr>
      <w:r>
        <w:rPr>
          <w:lang w:val="en-US"/>
        </w:rPr>
        <w:t xml:space="preserve">The Parochial Church Council of </w:t>
      </w:r>
      <w:r w:rsidR="00820A5E">
        <w:rPr>
          <w:lang w:val="en-US"/>
        </w:rPr>
        <w:t xml:space="preserve">  </w:t>
      </w:r>
      <w:r w:rsidR="001B78A9">
        <w:rPr>
          <w:lang w:val="en-US"/>
        </w:rPr>
        <w:t>St Margaret Olton</w:t>
      </w:r>
    </w:p>
    <w:p w14:paraId="6FF94461" w14:textId="77777777" w:rsidR="0097771A" w:rsidRDefault="00872393" w:rsidP="00820A5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BDD5CF" wp14:editId="37C02A3C">
                <wp:simplePos x="0" y="0"/>
                <wp:positionH relativeFrom="column">
                  <wp:posOffset>2457450</wp:posOffset>
                </wp:positionH>
                <wp:positionV relativeFrom="paragraph">
                  <wp:posOffset>8890</wp:posOffset>
                </wp:positionV>
                <wp:extent cx="3619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BF261" id="Straight Connector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5pt,.7pt" to="47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mF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7F76E74" w14:textId="7016CE64" w:rsidR="00F47AE3" w:rsidRPr="00831FD1" w:rsidRDefault="0097771A" w:rsidP="00831FD1">
      <w:pPr>
        <w:spacing w:line="360" w:lineRule="auto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116F0" wp14:editId="2A79D88B">
                <wp:simplePos x="0" y="0"/>
                <wp:positionH relativeFrom="column">
                  <wp:posOffset>4311650</wp:posOffset>
                </wp:positionH>
                <wp:positionV relativeFrom="paragraph">
                  <wp:posOffset>409575</wp:posOffset>
                </wp:positionV>
                <wp:extent cx="1733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1503A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pt,32.25pt" to="47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agreed to adopt all of the House of Bishop’s safeguarding policy and practice guidance and The Church of England – Birmingham’s procedures for their implementation on </w:t>
      </w:r>
      <w:r w:rsidR="001B78A9">
        <w:rPr>
          <w:lang w:val="en-US"/>
        </w:rPr>
        <w:t xml:space="preserve">          </w:t>
      </w:r>
      <w:r w:rsidR="000F24C5">
        <w:rPr>
          <w:lang w:val="en-US"/>
        </w:rPr>
        <w:t>22nd</w:t>
      </w:r>
      <w:r w:rsidR="00CA3E63">
        <w:rPr>
          <w:lang w:val="en-US"/>
        </w:rPr>
        <w:t xml:space="preserve"> July </w:t>
      </w:r>
      <w:r w:rsidR="00CF42F6">
        <w:rPr>
          <w:lang w:val="en-US"/>
        </w:rPr>
        <w:t>202</w:t>
      </w:r>
      <w:r w:rsidR="000F24C5">
        <w:rPr>
          <w:lang w:val="en-US"/>
        </w:rPr>
        <w:t>6</w:t>
      </w:r>
      <w:r w:rsidR="00831FD1" w:rsidRPr="00831FD1">
        <w:rPr>
          <w:b/>
          <w:bCs/>
          <w:lang w:val="en-US"/>
        </w:rPr>
        <w:t xml:space="preserve"> </w:t>
      </w:r>
    </w:p>
    <w:p w14:paraId="2A553368" w14:textId="77777777" w:rsidR="00820A5E" w:rsidRDefault="00820A5E" w:rsidP="00820A5E">
      <w:pPr>
        <w:pStyle w:val="Heading4"/>
        <w:jc w:val="center"/>
        <w:rPr>
          <w:lang w:val="en-US"/>
        </w:rPr>
      </w:pPr>
      <w:r>
        <w:rPr>
          <w:lang w:val="en-US"/>
        </w:rPr>
        <w:t>All forms of abuse are wrong and must stop</w:t>
      </w:r>
    </w:p>
    <w:p w14:paraId="591DF5DF" w14:textId="77777777" w:rsidR="00F47AE3" w:rsidRPr="00820A5E" w:rsidRDefault="00F47AE3" w:rsidP="00820A5E">
      <w:pPr>
        <w:rPr>
          <w:lang w:val="en-US"/>
        </w:rPr>
      </w:pPr>
    </w:p>
    <w:p w14:paraId="6D6E415A" w14:textId="59F9168E" w:rsidR="00794C05" w:rsidRPr="00AD0F61" w:rsidRDefault="00794C05" w:rsidP="007251C3">
      <w:pPr>
        <w:pStyle w:val="Heading3"/>
        <w:jc w:val="center"/>
      </w:pPr>
      <w:r w:rsidRPr="00AD0F61">
        <w:t xml:space="preserve">The care and protection of children, young people and vulnerable adults involved in Church activities is the </w:t>
      </w:r>
      <w:r w:rsidRPr="009E2EA3">
        <w:rPr>
          <w:rStyle w:val="Heading3Char"/>
        </w:rPr>
        <w:t>responsibility of the whole Church</w:t>
      </w:r>
      <w:r w:rsidRPr="00AD0F61">
        <w:t xml:space="preserve">.  Everyone who participates in the life of the Church has a role to play in promoting a </w:t>
      </w:r>
      <w:r w:rsidR="00F01862">
        <w:t>s</w:t>
      </w:r>
      <w:r w:rsidRPr="00AD0F61">
        <w:t xml:space="preserve">afer </w:t>
      </w:r>
      <w:r w:rsidR="00F01862">
        <w:t>C</w:t>
      </w:r>
      <w:r w:rsidRPr="00AD0F61">
        <w:t>hurch for all.</w:t>
      </w:r>
    </w:p>
    <w:p w14:paraId="39CE15A1" w14:textId="77777777" w:rsidR="00794C05" w:rsidRPr="00AD0F61" w:rsidRDefault="00794C05" w:rsidP="0054464F"/>
    <w:p w14:paraId="322085C0" w14:textId="77777777" w:rsidR="00794C05" w:rsidRPr="0097771A" w:rsidRDefault="006B293C" w:rsidP="0054464F">
      <w:pPr>
        <w:rPr>
          <w:rFonts w:ascii="Arial Rounded MT Bold" w:hAnsi="Arial Rounded MT Bold"/>
          <w:sz w:val="24"/>
        </w:rPr>
      </w:pPr>
      <w:r w:rsidRPr="0097771A">
        <w:rPr>
          <w:rFonts w:ascii="Arial Rounded MT Bold" w:hAnsi="Arial Rounded MT Bold"/>
          <w:sz w:val="24"/>
        </w:rPr>
        <w:t>Our commitments</w:t>
      </w:r>
      <w:r w:rsidR="0097771A" w:rsidRPr="0097771A">
        <w:rPr>
          <w:rFonts w:ascii="Arial Rounded MT Bold" w:hAnsi="Arial Rounded MT Bold"/>
          <w:sz w:val="24"/>
        </w:rPr>
        <w:t>:</w:t>
      </w:r>
    </w:p>
    <w:p w14:paraId="24B7DC6F" w14:textId="77777777" w:rsidR="006B293C" w:rsidRPr="00AD0F61" w:rsidRDefault="006B293C" w:rsidP="00794C05">
      <w:pPr>
        <w:rPr>
          <w:rFonts w:cs="Arial"/>
          <w:sz w:val="28"/>
          <w:szCs w:val="28"/>
        </w:rPr>
      </w:pPr>
    </w:p>
    <w:p w14:paraId="3C906551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Promot</w:t>
      </w:r>
      <w:r w:rsidR="0097771A">
        <w:t>ing</w:t>
      </w:r>
      <w:r w:rsidRPr="00AD0F61">
        <w:t xml:space="preserve"> a safer environment and culture</w:t>
      </w:r>
    </w:p>
    <w:p w14:paraId="0A8BA9D9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Safely recruit</w:t>
      </w:r>
      <w:r w:rsidR="0097771A">
        <w:t>ing</w:t>
      </w:r>
      <w:r w:rsidRPr="00AD0F61">
        <w:t xml:space="preserve"> and support</w:t>
      </w:r>
      <w:r w:rsidR="0097771A">
        <w:t>ing</w:t>
      </w:r>
      <w:r w:rsidRPr="00AD0F61">
        <w:t xml:space="preserve"> all those with any responsibility related to children and vulnerable adults within the Church</w:t>
      </w:r>
    </w:p>
    <w:p w14:paraId="2AFFA002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Respond</w:t>
      </w:r>
      <w:r w:rsidR="0097771A">
        <w:t>ing</w:t>
      </w:r>
      <w:r w:rsidRPr="00AD0F61">
        <w:t xml:space="preserve"> promptly to every safeguarding concern or allegation</w:t>
      </w:r>
    </w:p>
    <w:p w14:paraId="2BAA2CB8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Car</w:t>
      </w:r>
      <w:r w:rsidR="0097771A">
        <w:t>ing</w:t>
      </w:r>
      <w:r w:rsidRPr="00AD0F61">
        <w:t xml:space="preserve"> pastorally for victims/survivors of abuse and other affected persons</w:t>
      </w:r>
    </w:p>
    <w:p w14:paraId="3A8246F7" w14:textId="77777777" w:rsidR="00794C05" w:rsidRPr="00AD0F61" w:rsidRDefault="00794C05" w:rsidP="0054464F">
      <w:pPr>
        <w:pStyle w:val="Heading5"/>
        <w:numPr>
          <w:ilvl w:val="0"/>
          <w:numId w:val="12"/>
        </w:numPr>
      </w:pPr>
      <w:r w:rsidRPr="00AD0F61">
        <w:t>Car</w:t>
      </w:r>
      <w:r w:rsidR="0097771A">
        <w:t>ing</w:t>
      </w:r>
      <w:r w:rsidRPr="00AD0F61">
        <w:t xml:space="preserve"> pastorally for those who are the subject of concerns or allegations of abuse and other affected persons</w:t>
      </w:r>
    </w:p>
    <w:p w14:paraId="32E94D72" w14:textId="77777777" w:rsidR="00F45472" w:rsidRDefault="00794C05" w:rsidP="0054464F">
      <w:pPr>
        <w:pStyle w:val="Heading5"/>
        <w:numPr>
          <w:ilvl w:val="0"/>
          <w:numId w:val="12"/>
        </w:numPr>
      </w:pPr>
      <w:r w:rsidRPr="00AD0F61">
        <w:t>Respond</w:t>
      </w:r>
      <w:r w:rsidR="0097771A">
        <w:t>ing</w:t>
      </w:r>
      <w:r w:rsidRPr="00AD0F61">
        <w:t xml:space="preserve"> to those that may pose a present risk to others</w:t>
      </w:r>
    </w:p>
    <w:p w14:paraId="78A0AB6D" w14:textId="03951174" w:rsidR="005D3C94" w:rsidRDefault="005D3C94" w:rsidP="000D1773">
      <w:pPr>
        <w:rPr>
          <w:lang w:val="en-US"/>
        </w:rPr>
      </w:pPr>
    </w:p>
    <w:p w14:paraId="0B8F9A86" w14:textId="04C2E882" w:rsidR="000D1773" w:rsidRDefault="00643BAB" w:rsidP="000D177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7520CB" wp14:editId="3CA62B27">
                <wp:simplePos x="0" y="0"/>
                <wp:positionH relativeFrom="column">
                  <wp:posOffset>-289560</wp:posOffset>
                </wp:positionH>
                <wp:positionV relativeFrom="paragraph">
                  <wp:posOffset>194945</wp:posOffset>
                </wp:positionV>
                <wp:extent cx="6370320" cy="2705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8EE11" w14:textId="77777777" w:rsidR="00F47AE3" w:rsidRPr="000D1773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bookmarkStart w:id="0" w:name="_Hlk510077728"/>
                            <w:bookmarkEnd w:id="0"/>
                            <w:r w:rsidRPr="000D1773">
                              <w:t>the welfare of the child, young person and vulnerable adult is paramount;</w:t>
                            </w:r>
                          </w:p>
                          <w:p w14:paraId="22F1E2C3" w14:textId="77777777" w:rsidR="00F47AE3" w:rsidRPr="000D1773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r w:rsidRPr="000D1773">
                              <w:t>a leadership commitment, at all levels, to the importance of safeguarding and promoting the welfare of children, young people and vulnerable adults;</w:t>
                            </w:r>
                          </w:p>
                          <w:p w14:paraId="34950B7D" w14:textId="77777777" w:rsidR="00F47AE3" w:rsidRPr="000D1773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r w:rsidRPr="000D1773">
                              <w:t xml:space="preserve">our safeguarding policy is available to all church officers; </w:t>
                            </w:r>
                          </w:p>
                          <w:p w14:paraId="54E67A2C" w14:textId="77777777" w:rsidR="00F47AE3" w:rsidRPr="000D1773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r w:rsidRPr="000D1773">
                              <w:t xml:space="preserve">a clear line of accountability within our church for work on safeguarding; </w:t>
                            </w:r>
                          </w:p>
                          <w:p w14:paraId="07BC9AC9" w14:textId="77777777" w:rsidR="00643BAB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r w:rsidRPr="000D1773">
                              <w:t>clear reporting procedures to deal with safeguarding concerns and allegations</w:t>
                            </w:r>
                            <w:r w:rsidR="00643BAB">
                              <w:t xml:space="preserve">;  </w:t>
                            </w:r>
                          </w:p>
                          <w:p w14:paraId="28E9D9EE" w14:textId="78EBC39F" w:rsidR="00F47AE3" w:rsidRPr="000D1773" w:rsidRDefault="00643BAB" w:rsidP="00542247">
                            <w:pPr>
                              <w:pStyle w:val="Heading7"/>
                              <w:spacing w:line="276" w:lineRule="auto"/>
                            </w:pPr>
                            <w:r>
                              <w:t>we report all concerns and allegations against church officers to the Bishop’s Safeguarding Adviser and statutory agencies</w:t>
                            </w:r>
                            <w:r w:rsidR="00F47AE3" w:rsidRPr="000D1773">
                              <w:t xml:space="preserve">; </w:t>
                            </w:r>
                          </w:p>
                          <w:p w14:paraId="2E5A412D" w14:textId="77777777" w:rsidR="00F47AE3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r w:rsidRPr="000D1773">
                              <w:t xml:space="preserve">clear roles for church officers; </w:t>
                            </w:r>
                          </w:p>
                          <w:p w14:paraId="57831A49" w14:textId="77777777" w:rsidR="00F47AE3" w:rsidRDefault="00F47AE3" w:rsidP="00542247">
                            <w:pPr>
                              <w:pStyle w:val="Heading7"/>
                              <w:spacing w:line="276" w:lineRule="auto"/>
                            </w:pPr>
                            <w:r>
                              <w:t>we have clear arrangements for support and/or supervision of church officers;</w:t>
                            </w:r>
                          </w:p>
                          <w:p w14:paraId="2FD9717D" w14:textId="77777777" w:rsidR="00146994" w:rsidRDefault="00F47AE3" w:rsidP="00146994">
                            <w:pPr>
                              <w:pStyle w:val="Heading7"/>
                            </w:pPr>
                            <w:r>
                              <w:t xml:space="preserve">all </w:t>
                            </w:r>
                            <w:r w:rsidR="00090E04">
                              <w:t>c</w:t>
                            </w:r>
                            <w:r>
                              <w:t xml:space="preserve">hurch </w:t>
                            </w:r>
                            <w:r w:rsidR="00090E04">
                              <w:t>o</w:t>
                            </w:r>
                            <w:r>
                              <w:t xml:space="preserve">fficers working with or in contact with children, young people and/or vulnerable adults attend diocesan safeguarding training; </w:t>
                            </w:r>
                          </w:p>
                          <w:p w14:paraId="5B945289" w14:textId="77777777" w:rsidR="00F47AE3" w:rsidRDefault="00F47AE3" w:rsidP="00643BAB">
                            <w:pPr>
                              <w:pStyle w:val="Heading7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720"/>
                            </w:pPr>
                          </w:p>
                          <w:p w14:paraId="642F40D0" w14:textId="77777777" w:rsidR="00F47AE3" w:rsidRDefault="00F47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520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2.8pt;margin-top:15.35pt;width:501.6pt;height:2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" fillcolor="white [3201]" stroked="f" strokeweight=".5pt">
                <v:textbox>
                  <w:txbxContent>
                    <w:p w14:paraId="4198EE11" w14:textId="77777777" w:rsidR="00F47AE3" w:rsidRPr="000D1773" w:rsidRDefault="00F47AE3" w:rsidP="00542247">
                      <w:pPr>
                        <w:pStyle w:val="Heading7"/>
                        <w:spacing w:line="276" w:lineRule="auto"/>
                      </w:pPr>
                      <w:bookmarkStart w:id="1" w:name="_Hlk510077728"/>
                      <w:bookmarkEnd w:id="1"/>
                      <w:r w:rsidRPr="000D1773">
                        <w:t>the welfare of the child, young person and vulnerable adult is paramount;</w:t>
                      </w:r>
                    </w:p>
                    <w:p w14:paraId="22F1E2C3" w14:textId="77777777" w:rsidR="00F47AE3" w:rsidRPr="000D1773" w:rsidRDefault="00F47AE3" w:rsidP="00542247">
                      <w:pPr>
                        <w:pStyle w:val="Heading7"/>
                        <w:spacing w:line="276" w:lineRule="auto"/>
                      </w:pPr>
                      <w:r w:rsidRPr="000D1773">
                        <w:t>a leadership commitment, at all levels, to the importance of safeguarding and promoting the welfare of children, young people and vulnerable adults;</w:t>
                      </w:r>
                    </w:p>
                    <w:p w14:paraId="34950B7D" w14:textId="77777777" w:rsidR="00F47AE3" w:rsidRPr="000D1773" w:rsidRDefault="00F47AE3" w:rsidP="00542247">
                      <w:pPr>
                        <w:pStyle w:val="Heading7"/>
                        <w:spacing w:line="276" w:lineRule="auto"/>
                      </w:pPr>
                      <w:r w:rsidRPr="000D1773">
                        <w:t xml:space="preserve">our safeguarding policy is available to all church officers; </w:t>
                      </w:r>
                    </w:p>
                    <w:p w14:paraId="54E67A2C" w14:textId="77777777" w:rsidR="00F47AE3" w:rsidRPr="000D1773" w:rsidRDefault="00F47AE3" w:rsidP="00542247">
                      <w:pPr>
                        <w:pStyle w:val="Heading7"/>
                        <w:spacing w:line="276" w:lineRule="auto"/>
                      </w:pPr>
                      <w:r w:rsidRPr="000D1773">
                        <w:t xml:space="preserve">a clear line of accountability within our church for work on safeguarding; </w:t>
                      </w:r>
                    </w:p>
                    <w:p w14:paraId="07BC9AC9" w14:textId="77777777" w:rsidR="00643BAB" w:rsidRDefault="00F47AE3" w:rsidP="00542247">
                      <w:pPr>
                        <w:pStyle w:val="Heading7"/>
                        <w:spacing w:line="276" w:lineRule="auto"/>
                      </w:pPr>
                      <w:r w:rsidRPr="000D1773">
                        <w:t>clear reporting procedures to deal with safeguarding concerns and allegations</w:t>
                      </w:r>
                      <w:r w:rsidR="00643BAB">
                        <w:t xml:space="preserve">;  </w:t>
                      </w:r>
                    </w:p>
                    <w:p w14:paraId="28E9D9EE" w14:textId="78EBC39F" w:rsidR="00F47AE3" w:rsidRPr="000D1773" w:rsidRDefault="00643BAB" w:rsidP="00542247">
                      <w:pPr>
                        <w:pStyle w:val="Heading7"/>
                        <w:spacing w:line="276" w:lineRule="auto"/>
                      </w:pPr>
                      <w:r>
                        <w:t>we report all concerns and allegations against church officers to the Bishop’s Safeguarding Adviser and statutory agencies</w:t>
                      </w:r>
                      <w:r w:rsidR="00F47AE3" w:rsidRPr="000D1773">
                        <w:t xml:space="preserve">; </w:t>
                      </w:r>
                    </w:p>
                    <w:p w14:paraId="2E5A412D" w14:textId="77777777" w:rsidR="00F47AE3" w:rsidRDefault="00F47AE3" w:rsidP="00542247">
                      <w:pPr>
                        <w:pStyle w:val="Heading7"/>
                        <w:spacing w:line="276" w:lineRule="auto"/>
                      </w:pPr>
                      <w:r w:rsidRPr="000D1773">
                        <w:t xml:space="preserve">clear roles for church officers; </w:t>
                      </w:r>
                    </w:p>
                    <w:p w14:paraId="57831A49" w14:textId="77777777" w:rsidR="00F47AE3" w:rsidRDefault="00F47AE3" w:rsidP="00542247">
                      <w:pPr>
                        <w:pStyle w:val="Heading7"/>
                        <w:spacing w:line="276" w:lineRule="auto"/>
                      </w:pPr>
                      <w:r>
                        <w:t>we have clear arrangements for support and/or supervision of church officers;</w:t>
                      </w:r>
                    </w:p>
                    <w:p w14:paraId="2FD9717D" w14:textId="77777777" w:rsidR="00146994" w:rsidRDefault="00F47AE3" w:rsidP="00146994">
                      <w:pPr>
                        <w:pStyle w:val="Heading7"/>
                      </w:pPr>
                      <w:r>
                        <w:t xml:space="preserve">all </w:t>
                      </w:r>
                      <w:r w:rsidR="00090E04">
                        <w:t>c</w:t>
                      </w:r>
                      <w:r>
                        <w:t xml:space="preserve">hurch </w:t>
                      </w:r>
                      <w:r w:rsidR="00090E04">
                        <w:t>o</w:t>
                      </w:r>
                      <w:r>
                        <w:t xml:space="preserve">fficers working with or in contact with children, young people and/or vulnerable adults attend diocesan safeguarding training; </w:t>
                      </w:r>
                    </w:p>
                    <w:p w14:paraId="5B945289" w14:textId="77777777" w:rsidR="00F47AE3" w:rsidRDefault="00F47AE3" w:rsidP="00643BAB">
                      <w:pPr>
                        <w:pStyle w:val="Heading7"/>
                        <w:numPr>
                          <w:ilvl w:val="0"/>
                          <w:numId w:val="0"/>
                        </w:numPr>
                        <w:spacing w:line="276" w:lineRule="auto"/>
                        <w:ind w:left="720"/>
                      </w:pPr>
                    </w:p>
                    <w:p w14:paraId="642F40D0" w14:textId="77777777" w:rsidR="00F47AE3" w:rsidRDefault="00F47AE3"/>
                  </w:txbxContent>
                </v:textbox>
              </v:shape>
            </w:pict>
          </mc:Fallback>
        </mc:AlternateContent>
      </w:r>
      <w:r w:rsidR="00265045">
        <w:rPr>
          <w:lang w:val="en-US"/>
        </w:rPr>
        <w:t xml:space="preserve">We will </w:t>
      </w:r>
      <w:r w:rsidR="0054464F">
        <w:rPr>
          <w:lang w:val="en-US"/>
        </w:rPr>
        <w:t xml:space="preserve">implement </w:t>
      </w:r>
      <w:r w:rsidR="00265045">
        <w:rPr>
          <w:lang w:val="en-US"/>
        </w:rPr>
        <w:t>good safeguarding practice</w:t>
      </w:r>
      <w:r w:rsidR="0054464F">
        <w:rPr>
          <w:lang w:val="en-US"/>
        </w:rPr>
        <w:t xml:space="preserve"> by ensuring:</w:t>
      </w:r>
      <w:r w:rsidR="000D1773">
        <w:rPr>
          <w:lang w:val="en-US"/>
        </w:rPr>
        <w:t xml:space="preserve"> </w:t>
      </w:r>
    </w:p>
    <w:p w14:paraId="1F27C71F" w14:textId="3F5A42D6" w:rsidR="000D1773" w:rsidRDefault="000D1773" w:rsidP="000D1773"/>
    <w:p w14:paraId="540EABD4" w14:textId="77777777" w:rsidR="00F47AE3" w:rsidRDefault="00F15E91" w:rsidP="00F47AE3">
      <w:pPr>
        <w:pStyle w:val="Heading7"/>
        <w:numPr>
          <w:ilvl w:val="0"/>
          <w:numId w:val="0"/>
        </w:numPr>
        <w:ind w:left="720" w:hanging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887C" wp14:editId="64026988">
                <wp:simplePos x="0" y="0"/>
                <wp:positionH relativeFrom="column">
                  <wp:posOffset>-259080</wp:posOffset>
                </wp:positionH>
                <wp:positionV relativeFrom="paragraph">
                  <wp:posOffset>-87630</wp:posOffset>
                </wp:positionV>
                <wp:extent cx="6477000" cy="2095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F6C28" w14:textId="77777777" w:rsidR="00643BAB" w:rsidRDefault="00643BAB" w:rsidP="00643BAB">
                            <w:pPr>
                              <w:pStyle w:val="Heading7"/>
                            </w:pPr>
                            <w:r w:rsidRPr="000D1773">
                              <w:t>our practice and services are informed by on- going learning, review and by the views of children, young people, families and vulnerable adults;</w:t>
                            </w:r>
                          </w:p>
                          <w:p w14:paraId="0C1B9F09" w14:textId="5E61058E" w:rsidR="00F15E91" w:rsidRDefault="00F15E91" w:rsidP="00F15E91">
                            <w:pPr>
                              <w:pStyle w:val="Heading7"/>
                            </w:pPr>
                            <w:r>
                              <w:t xml:space="preserve">safer recruitment procedures </w:t>
                            </w:r>
                            <w:r w:rsidR="00757C24">
                              <w:t xml:space="preserve">are </w:t>
                            </w:r>
                            <w:r>
                              <w:t xml:space="preserve">in place; </w:t>
                            </w:r>
                          </w:p>
                          <w:p w14:paraId="1AB0C27C" w14:textId="77777777" w:rsidR="00F15E91" w:rsidRDefault="00F15E91" w:rsidP="00F15E91">
                            <w:pPr>
                              <w:pStyle w:val="Heading7"/>
                              <w:spacing w:line="276" w:lineRule="auto"/>
                            </w:pPr>
                            <w:r>
                              <w:t xml:space="preserve">effective working with statutory and voluntary sector partners; </w:t>
                            </w:r>
                          </w:p>
                          <w:p w14:paraId="0A21DAF4" w14:textId="77777777" w:rsidR="00F15E91" w:rsidRDefault="00F15E91" w:rsidP="00F15E91">
                            <w:pPr>
                              <w:pStyle w:val="Heading7"/>
                              <w:spacing w:line="276" w:lineRule="auto"/>
                            </w:pPr>
                            <w:r>
                              <w:t xml:space="preserve">we have publicly advertised arrangements for children, young people and vulnerable adults to be able to speak to an independent person, as required; </w:t>
                            </w:r>
                          </w:p>
                          <w:p w14:paraId="4FD97631" w14:textId="77777777" w:rsidR="00F15E91" w:rsidRDefault="00F15E91" w:rsidP="00F15E91">
                            <w:pPr>
                              <w:pStyle w:val="Heading7"/>
                              <w:spacing w:line="276" w:lineRule="auto"/>
                            </w:pPr>
                            <w:r>
                              <w:t>our complaints and whistleblowing procedures are well publicised;</w:t>
                            </w:r>
                          </w:p>
                          <w:p w14:paraId="64980E70" w14:textId="77777777" w:rsidR="00F15E91" w:rsidRDefault="00F15E91" w:rsidP="00F15E91">
                            <w:pPr>
                              <w:pStyle w:val="Heading7"/>
                              <w:spacing w:line="276" w:lineRule="auto"/>
                            </w:pPr>
                            <w:r>
                              <w:t xml:space="preserve">effective information sharing; </w:t>
                            </w:r>
                          </w:p>
                          <w:p w14:paraId="386EDA52" w14:textId="77777777" w:rsidR="00F15E91" w:rsidRPr="00090E04" w:rsidRDefault="00F15E91" w:rsidP="00F15E91">
                            <w:pPr>
                              <w:pStyle w:val="Heading7"/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t>good record keeping.</w:t>
                            </w:r>
                          </w:p>
                          <w:p w14:paraId="0FBA4A64" w14:textId="77777777" w:rsidR="00090E04" w:rsidRDefault="00090E04" w:rsidP="00090E04">
                            <w:pPr>
                              <w:pStyle w:val="Heading7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8C4A68E" w14:textId="77777777" w:rsidR="00090E04" w:rsidRPr="00090E04" w:rsidRDefault="00090E04" w:rsidP="00090E04">
                            <w:pPr>
                              <w:pStyle w:val="Heading7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360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0E04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A church officer is anyone appointed or elected to a role on behalf of the church whether they are lay or ordained, paid or unpaid</w:t>
                            </w:r>
                          </w:p>
                          <w:p w14:paraId="2B3699B0" w14:textId="77777777" w:rsidR="00F15E91" w:rsidRDefault="00F15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887C" id="Text Box 7" o:spid="_x0000_s1027" type="#_x0000_t202" style="position:absolute;left:0;text-align:left;margin-left:-20.4pt;margin-top:-6.9pt;width:510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JaLgIAAFw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" fillcolor="white [3201]" stroked="f" strokeweight=".5pt">
                <v:textbox>
                  <w:txbxContent>
                    <w:p w14:paraId="767F6C28" w14:textId="77777777" w:rsidR="00643BAB" w:rsidRDefault="00643BAB" w:rsidP="00643BAB">
                      <w:pPr>
                        <w:pStyle w:val="Heading7"/>
                      </w:pPr>
                      <w:r w:rsidRPr="000D1773">
                        <w:t>our practice and services are informed by on- going learning, review and by the views of children, young people, families and vulnerable adults;</w:t>
                      </w:r>
                    </w:p>
                    <w:p w14:paraId="0C1B9F09" w14:textId="5E61058E" w:rsidR="00F15E91" w:rsidRDefault="00F15E91" w:rsidP="00F15E91">
                      <w:pPr>
                        <w:pStyle w:val="Heading7"/>
                      </w:pPr>
                      <w:r>
                        <w:t xml:space="preserve">safer recruitment procedures </w:t>
                      </w:r>
                      <w:r w:rsidR="00757C24">
                        <w:t xml:space="preserve">are </w:t>
                      </w:r>
                      <w:r>
                        <w:t xml:space="preserve">in place; </w:t>
                      </w:r>
                    </w:p>
                    <w:p w14:paraId="1AB0C27C" w14:textId="77777777" w:rsidR="00F15E91" w:rsidRDefault="00F15E91" w:rsidP="00F15E91">
                      <w:pPr>
                        <w:pStyle w:val="Heading7"/>
                        <w:spacing w:line="276" w:lineRule="auto"/>
                      </w:pPr>
                      <w:r>
                        <w:t xml:space="preserve">effective working with statutory and voluntary sector partners; </w:t>
                      </w:r>
                    </w:p>
                    <w:p w14:paraId="0A21DAF4" w14:textId="77777777" w:rsidR="00F15E91" w:rsidRDefault="00F15E91" w:rsidP="00F15E91">
                      <w:pPr>
                        <w:pStyle w:val="Heading7"/>
                        <w:spacing w:line="276" w:lineRule="auto"/>
                      </w:pPr>
                      <w:r>
                        <w:t xml:space="preserve">we have publicly advertised arrangements for children, young people and vulnerable adults to be able to speak to an independent person, as required; </w:t>
                      </w:r>
                    </w:p>
                    <w:p w14:paraId="4FD97631" w14:textId="77777777" w:rsidR="00F15E91" w:rsidRDefault="00F15E91" w:rsidP="00F15E91">
                      <w:pPr>
                        <w:pStyle w:val="Heading7"/>
                        <w:spacing w:line="276" w:lineRule="auto"/>
                      </w:pPr>
                      <w:r>
                        <w:t>our complaints and whistleblowing procedures are well publicised;</w:t>
                      </w:r>
                    </w:p>
                    <w:p w14:paraId="64980E70" w14:textId="77777777" w:rsidR="00F15E91" w:rsidRDefault="00F15E91" w:rsidP="00F15E91">
                      <w:pPr>
                        <w:pStyle w:val="Heading7"/>
                        <w:spacing w:line="276" w:lineRule="auto"/>
                      </w:pPr>
                      <w:r>
                        <w:t xml:space="preserve">effective information sharing; </w:t>
                      </w:r>
                    </w:p>
                    <w:p w14:paraId="386EDA52" w14:textId="77777777" w:rsidR="00F15E91" w:rsidRPr="00090E04" w:rsidRDefault="00F15E91" w:rsidP="00F15E91">
                      <w:pPr>
                        <w:pStyle w:val="Heading7"/>
                        <w:spacing w:line="276" w:lineRule="auto"/>
                        <w:rPr>
                          <w:lang w:val="en-US"/>
                        </w:rPr>
                      </w:pPr>
                      <w:r>
                        <w:t>good record keeping.</w:t>
                      </w:r>
                    </w:p>
                    <w:p w14:paraId="0FBA4A64" w14:textId="77777777" w:rsidR="00090E04" w:rsidRDefault="00090E04" w:rsidP="00090E04">
                      <w:pPr>
                        <w:pStyle w:val="Heading7"/>
                        <w:numPr>
                          <w:ilvl w:val="0"/>
                          <w:numId w:val="0"/>
                        </w:numPr>
                        <w:spacing w:line="276" w:lineRule="auto"/>
                        <w:ind w:left="360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14:paraId="78C4A68E" w14:textId="77777777" w:rsidR="00090E04" w:rsidRPr="00090E04" w:rsidRDefault="00090E04" w:rsidP="00090E04">
                      <w:pPr>
                        <w:pStyle w:val="Heading7"/>
                        <w:numPr>
                          <w:ilvl w:val="0"/>
                          <w:numId w:val="0"/>
                        </w:numPr>
                        <w:spacing w:line="276" w:lineRule="auto"/>
                        <w:ind w:left="360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090E04">
                        <w:rPr>
                          <w:i/>
                          <w:sz w:val="18"/>
                          <w:szCs w:val="18"/>
                          <w:lang w:val="en-US"/>
                        </w:rPr>
                        <w:t>A church officer is anyone appointed or elected to a role on behalf of the church whether they are lay or ordained, paid or unpaid</w:t>
                      </w:r>
                    </w:p>
                    <w:p w14:paraId="2B3699B0" w14:textId="77777777" w:rsidR="00F15E91" w:rsidRDefault="00F15E91"/>
                  </w:txbxContent>
                </v:textbox>
              </v:shape>
            </w:pict>
          </mc:Fallback>
        </mc:AlternateContent>
      </w:r>
    </w:p>
    <w:p w14:paraId="51E2CD5D" w14:textId="77777777" w:rsidR="00F47AE3" w:rsidRDefault="00F47AE3" w:rsidP="00F47AE3">
      <w:pPr>
        <w:pStyle w:val="Heading7"/>
        <w:numPr>
          <w:ilvl w:val="0"/>
          <w:numId w:val="0"/>
        </w:numPr>
        <w:ind w:left="720" w:hanging="360"/>
      </w:pPr>
    </w:p>
    <w:p w14:paraId="04ED5177" w14:textId="77777777" w:rsidR="00F47AE3" w:rsidRDefault="00F47AE3" w:rsidP="00F47AE3">
      <w:pPr>
        <w:pStyle w:val="Heading7"/>
        <w:numPr>
          <w:ilvl w:val="0"/>
          <w:numId w:val="0"/>
        </w:numPr>
        <w:ind w:left="720" w:hanging="360"/>
      </w:pPr>
    </w:p>
    <w:p w14:paraId="1F5AEC31" w14:textId="77777777" w:rsidR="0097771A" w:rsidRDefault="0097771A" w:rsidP="00F47AE3">
      <w:pPr>
        <w:pStyle w:val="Heading7"/>
        <w:numPr>
          <w:ilvl w:val="0"/>
          <w:numId w:val="0"/>
        </w:numPr>
        <w:ind w:left="720" w:hanging="360"/>
      </w:pPr>
    </w:p>
    <w:p w14:paraId="7E23E2D9" w14:textId="77777777" w:rsidR="0097771A" w:rsidRDefault="0097771A" w:rsidP="00F47AE3">
      <w:pPr>
        <w:pStyle w:val="Heading7"/>
        <w:numPr>
          <w:ilvl w:val="0"/>
          <w:numId w:val="0"/>
        </w:numPr>
        <w:ind w:left="720" w:hanging="360"/>
      </w:pPr>
    </w:p>
    <w:p w14:paraId="41C290E0" w14:textId="406C9512" w:rsidR="00F47AE3" w:rsidRDefault="00F47AE3" w:rsidP="00F47AE3">
      <w:pPr>
        <w:pStyle w:val="Heading7"/>
        <w:numPr>
          <w:ilvl w:val="0"/>
          <w:numId w:val="0"/>
        </w:numPr>
        <w:ind w:left="720" w:hanging="360"/>
      </w:pPr>
    </w:p>
    <w:p w14:paraId="603CA688" w14:textId="1730A6AA" w:rsidR="00F15E91" w:rsidRDefault="00F15E91" w:rsidP="00F47AE3">
      <w:pPr>
        <w:pStyle w:val="Heading7"/>
        <w:numPr>
          <w:ilvl w:val="0"/>
          <w:numId w:val="0"/>
        </w:numPr>
        <w:ind w:left="720" w:hanging="360"/>
      </w:pPr>
    </w:p>
    <w:p w14:paraId="11CDA259" w14:textId="77777777" w:rsidR="00F15E91" w:rsidRDefault="00F15E91" w:rsidP="00F47AE3">
      <w:pPr>
        <w:pStyle w:val="Heading7"/>
        <w:numPr>
          <w:ilvl w:val="0"/>
          <w:numId w:val="0"/>
        </w:numPr>
        <w:ind w:left="720" w:hanging="360"/>
      </w:pPr>
    </w:p>
    <w:p w14:paraId="18D9FC3D" w14:textId="4080DCEB" w:rsidR="00F15E91" w:rsidRDefault="00F15E91" w:rsidP="00F47AE3">
      <w:pPr>
        <w:pStyle w:val="Heading7"/>
        <w:numPr>
          <w:ilvl w:val="0"/>
          <w:numId w:val="0"/>
        </w:numPr>
        <w:ind w:left="720" w:hanging="360"/>
      </w:pPr>
    </w:p>
    <w:p w14:paraId="68917D08" w14:textId="5C33D404" w:rsidR="00090E04" w:rsidRDefault="00090E04" w:rsidP="00F47AE3">
      <w:pPr>
        <w:pStyle w:val="Heading7"/>
        <w:numPr>
          <w:ilvl w:val="0"/>
          <w:numId w:val="0"/>
        </w:numPr>
        <w:ind w:left="720" w:hanging="360"/>
      </w:pPr>
    </w:p>
    <w:p w14:paraId="67FEAA0A" w14:textId="407695C2" w:rsidR="00146994" w:rsidRPr="000D1773" w:rsidRDefault="001B78A9" w:rsidP="00F47AE3">
      <w:pPr>
        <w:pStyle w:val="Heading7"/>
        <w:numPr>
          <w:ilvl w:val="0"/>
          <w:numId w:val="0"/>
        </w:num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5D56A3" wp14:editId="3E8D7C24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707380" cy="10287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028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8CFAF" w14:textId="317C3D4E" w:rsidR="00682FDA" w:rsidRDefault="00682FDA" w:rsidP="00682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D56A3" id="Rectangle 3" o:spid="_x0000_s1028" style="position:absolute;left:0;text-align:left;margin-left:0;margin-top:12.4pt;width:449.4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" fillcolor="#ffe599 [1303]" stroked="f" strokeweight="1pt">
                <v:textbox>
                  <w:txbxContent>
                    <w:p w14:paraId="58B8CFAF" w14:textId="317C3D4E" w:rsidR="00682FDA" w:rsidRDefault="00682FDA" w:rsidP="00682FDA"/>
                  </w:txbxContent>
                </v:textbox>
              </v:rect>
            </w:pict>
          </mc:Fallback>
        </mc:AlternateContent>
      </w:r>
    </w:p>
    <w:p w14:paraId="30767A04" w14:textId="0AF9DBC9" w:rsidR="00F47AE3" w:rsidRDefault="00F47AE3" w:rsidP="00F47AE3">
      <w:pPr>
        <w:pStyle w:val="Heading7"/>
        <w:numPr>
          <w:ilvl w:val="0"/>
          <w:numId w:val="0"/>
        </w:numPr>
        <w:ind w:left="720" w:hanging="360"/>
      </w:pPr>
    </w:p>
    <w:p w14:paraId="4C33CAB0" w14:textId="78419807" w:rsidR="005B7773" w:rsidRDefault="000D1773" w:rsidP="009E2EA3">
      <w:pPr>
        <w:pStyle w:val="Heading3"/>
        <w:jc w:val="center"/>
        <w:rPr>
          <w:lang w:val="en-US"/>
        </w:rPr>
      </w:pPr>
      <w:r w:rsidRPr="005B7773">
        <w:rPr>
          <w:lang w:val="en-US"/>
        </w:rPr>
        <w:t>If you have any concerns or need to talk to someone</w:t>
      </w:r>
    </w:p>
    <w:p w14:paraId="79F3969A" w14:textId="3A2E993C" w:rsidR="005B7773" w:rsidRDefault="000D1773" w:rsidP="009E2EA3">
      <w:pPr>
        <w:pStyle w:val="Heading3"/>
        <w:jc w:val="center"/>
        <w:rPr>
          <w:lang w:val="en-US"/>
        </w:rPr>
      </w:pPr>
      <w:r w:rsidRPr="005B7773">
        <w:rPr>
          <w:lang w:val="en-US"/>
        </w:rPr>
        <w:t>please contact</w:t>
      </w:r>
    </w:p>
    <w:p w14:paraId="28B95CAE" w14:textId="77777777" w:rsidR="009E2EA3" w:rsidRPr="009E2EA3" w:rsidRDefault="009E2EA3" w:rsidP="009E2EA3">
      <w:pPr>
        <w:rPr>
          <w:lang w:val="en-US"/>
        </w:rPr>
      </w:pPr>
    </w:p>
    <w:p w14:paraId="6D214189" w14:textId="7F48CB4B" w:rsidR="001B78A9" w:rsidRDefault="001B78A9" w:rsidP="001B78A9">
      <w:pPr>
        <w:ind w:left="720" w:firstLine="720"/>
        <w:rPr>
          <w:b/>
          <w:bCs/>
        </w:rPr>
      </w:pPr>
      <w:r w:rsidRPr="001B78A9">
        <w:rPr>
          <w:b/>
          <w:bCs/>
        </w:rPr>
        <w:t>Martin Pyne, Parish Safeguarding Co-ordinator 07</w:t>
      </w:r>
      <w:r w:rsidR="00333B59">
        <w:rPr>
          <w:b/>
          <w:bCs/>
        </w:rPr>
        <w:t>305113882</w:t>
      </w:r>
      <w:r w:rsidRPr="001B78A9">
        <w:rPr>
          <w:b/>
          <w:bCs/>
        </w:rPr>
        <w:t xml:space="preserve"> </w:t>
      </w:r>
    </w:p>
    <w:p w14:paraId="79F8CC0C" w14:textId="77777777" w:rsidR="00682FDA" w:rsidRPr="001B78A9" w:rsidRDefault="00682FDA" w:rsidP="001B78A9">
      <w:pPr>
        <w:ind w:left="720" w:firstLine="720"/>
        <w:rPr>
          <w:b/>
          <w:bCs/>
        </w:rPr>
      </w:pPr>
    </w:p>
    <w:p w14:paraId="2FA69248" w14:textId="50039AAC" w:rsidR="00E55AF4" w:rsidRPr="001B78A9" w:rsidRDefault="000F24C5" w:rsidP="001B78A9">
      <w:pPr>
        <w:ind w:left="1440"/>
        <w:rPr>
          <w:b/>
          <w:bCs/>
        </w:rPr>
      </w:pPr>
      <w:r>
        <w:rPr>
          <w:b/>
          <w:bCs/>
        </w:rPr>
        <w:t>Vicar: Rev Louise Beasley 0121 7062318</w:t>
      </w:r>
    </w:p>
    <w:p w14:paraId="2F55F5EB" w14:textId="077236F6" w:rsidR="005D3C94" w:rsidRPr="007251C3" w:rsidRDefault="001B78A9" w:rsidP="007251C3">
      <w:pPr>
        <w:jc w:val="center"/>
        <w:rPr>
          <w:i/>
          <w:sz w:val="18"/>
          <w:szCs w:val="1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A9D38D" wp14:editId="24979F7B">
                <wp:simplePos x="0" y="0"/>
                <wp:positionH relativeFrom="column">
                  <wp:posOffset>731520</wp:posOffset>
                </wp:positionH>
                <wp:positionV relativeFrom="paragraph">
                  <wp:posOffset>76200</wp:posOffset>
                </wp:positionV>
                <wp:extent cx="4305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EF28C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6pt" to="396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jP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0E59BE4" w14:textId="40963C93" w:rsidR="005B7773" w:rsidRDefault="005B7773" w:rsidP="005B7773">
      <w:pPr>
        <w:rPr>
          <w:lang w:val="en-US"/>
        </w:rPr>
      </w:pPr>
    </w:p>
    <w:p w14:paraId="23B52A1A" w14:textId="77777777" w:rsidR="007251C3" w:rsidRDefault="007251C3" w:rsidP="005B7773">
      <w:pPr>
        <w:rPr>
          <w:lang w:val="en-US"/>
        </w:rPr>
      </w:pPr>
    </w:p>
    <w:p w14:paraId="4D70CEBD" w14:textId="783CCA35" w:rsidR="00E55AF4" w:rsidRPr="00757C24" w:rsidRDefault="00E55AF4" w:rsidP="00757C24">
      <w:pPr>
        <w:rPr>
          <w:sz w:val="24"/>
          <w:lang w:val="en-US"/>
        </w:rPr>
      </w:pPr>
      <w:r w:rsidRPr="00757C24">
        <w:rPr>
          <w:sz w:val="24"/>
          <w:lang w:val="en-US"/>
        </w:rPr>
        <w:t>If you cannot contact the person above and someone is being harmed or is not safe and needs immediate help, dial 999, or contact social care services, or, for a child, the</w:t>
      </w:r>
      <w:r w:rsidR="00757C24" w:rsidRPr="00757C24">
        <w:rPr>
          <w:sz w:val="24"/>
          <w:lang w:val="en-US"/>
        </w:rPr>
        <w:t xml:space="preserve"> </w:t>
      </w:r>
      <w:r w:rsidRPr="00757C24">
        <w:rPr>
          <w:sz w:val="24"/>
          <w:lang w:val="en-US"/>
        </w:rPr>
        <w:t>NSPCC helpline 0808 800 5000</w:t>
      </w:r>
    </w:p>
    <w:p w14:paraId="0836F456" w14:textId="6014D431" w:rsidR="00146994" w:rsidRDefault="00146994" w:rsidP="005B7773">
      <w:pPr>
        <w:rPr>
          <w:lang w:val="en-US"/>
        </w:rPr>
      </w:pPr>
    </w:p>
    <w:p w14:paraId="21E5F410" w14:textId="77777777" w:rsidR="00E55AF4" w:rsidRPr="005B7773" w:rsidRDefault="00E55AF4" w:rsidP="005B7773">
      <w:pPr>
        <w:rPr>
          <w:lang w:val="en-US"/>
        </w:rPr>
      </w:pPr>
    </w:p>
    <w:p w14:paraId="7F59995B" w14:textId="77777777" w:rsidR="005D3C94" w:rsidRDefault="005D3C94" w:rsidP="005B7773">
      <w:pPr>
        <w:rPr>
          <w:rFonts w:ascii="Arial Rounded MT Bold" w:hAnsi="Arial Rounded MT Bold"/>
          <w:lang w:val="en-US"/>
        </w:rPr>
      </w:pPr>
    </w:p>
    <w:p w14:paraId="325B02FD" w14:textId="2F77454C" w:rsidR="00146994" w:rsidRDefault="005B7773" w:rsidP="005B7773">
      <w:pPr>
        <w:rPr>
          <w:lang w:val="en-US"/>
        </w:rPr>
      </w:pPr>
      <w:r w:rsidRPr="008331A5">
        <w:rPr>
          <w:rFonts w:ascii="Arial Rounded MT Bold" w:hAnsi="Arial Rounded MT Bold"/>
          <w:lang w:val="en-US"/>
        </w:rPr>
        <w:t>Other useful contacts</w:t>
      </w:r>
      <w:r w:rsidR="00262AD7" w:rsidRPr="008331A5">
        <w:rPr>
          <w:rFonts w:ascii="Arial Rounded MT Bold" w:hAnsi="Arial Rounded MT Bold"/>
          <w:lang w:val="en-US"/>
        </w:rPr>
        <w:t>:</w:t>
      </w:r>
      <w:r w:rsidR="00090E04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Y="218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969"/>
        <w:gridCol w:w="396"/>
      </w:tblGrid>
      <w:tr w:rsidR="00090E04" w14:paraId="6519FCD4" w14:textId="77777777" w:rsidTr="005D3C94">
        <w:trPr>
          <w:trHeight w:val="283"/>
        </w:trPr>
        <w:tc>
          <w:tcPr>
            <w:tcW w:w="5070" w:type="dxa"/>
          </w:tcPr>
          <w:p w14:paraId="56E974AE" w14:textId="77777777" w:rsidR="00090E04" w:rsidRDefault="00090E04" w:rsidP="00090E04">
            <w:pPr>
              <w:rPr>
                <w:lang w:val="en-US"/>
              </w:rPr>
            </w:pPr>
            <w:bookmarkStart w:id="2" w:name="_Hlk501017442"/>
            <w:r>
              <w:rPr>
                <w:lang w:val="en-US"/>
              </w:rPr>
              <w:t>Bishop’s Safeguarding Adviser</w:t>
            </w:r>
          </w:p>
        </w:tc>
        <w:tc>
          <w:tcPr>
            <w:tcW w:w="4365" w:type="dxa"/>
            <w:gridSpan w:val="2"/>
          </w:tcPr>
          <w:p w14:paraId="552E1CF6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07342 993 844</w:t>
            </w:r>
          </w:p>
        </w:tc>
      </w:tr>
      <w:tr w:rsidR="00090E04" w14:paraId="31D238FC" w14:textId="77777777" w:rsidTr="005D3C94">
        <w:trPr>
          <w:trHeight w:val="283"/>
        </w:trPr>
        <w:tc>
          <w:tcPr>
            <w:tcW w:w="5070" w:type="dxa"/>
          </w:tcPr>
          <w:p w14:paraId="31054DB3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Childline</w:t>
            </w:r>
          </w:p>
        </w:tc>
        <w:tc>
          <w:tcPr>
            <w:tcW w:w="4365" w:type="dxa"/>
            <w:gridSpan w:val="2"/>
          </w:tcPr>
          <w:p w14:paraId="33828918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0800 1111</w:t>
            </w:r>
          </w:p>
        </w:tc>
      </w:tr>
      <w:tr w:rsidR="00090E04" w14:paraId="4836FD3F" w14:textId="77777777" w:rsidTr="005D3C94">
        <w:trPr>
          <w:trHeight w:val="283"/>
        </w:trPr>
        <w:tc>
          <w:tcPr>
            <w:tcW w:w="5070" w:type="dxa"/>
          </w:tcPr>
          <w:p w14:paraId="68E0D829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Family Lives Helpline</w:t>
            </w:r>
          </w:p>
        </w:tc>
        <w:tc>
          <w:tcPr>
            <w:tcW w:w="4365" w:type="dxa"/>
            <w:gridSpan w:val="2"/>
          </w:tcPr>
          <w:p w14:paraId="14D19B14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0808 800 2222</w:t>
            </w:r>
          </w:p>
        </w:tc>
      </w:tr>
      <w:tr w:rsidR="00090E04" w14:paraId="4A53E825" w14:textId="77777777" w:rsidTr="005D3C94">
        <w:trPr>
          <w:trHeight w:val="283"/>
        </w:trPr>
        <w:tc>
          <w:tcPr>
            <w:tcW w:w="5070" w:type="dxa"/>
          </w:tcPr>
          <w:p w14:paraId="009E2F76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Samaritans</w:t>
            </w:r>
          </w:p>
        </w:tc>
        <w:tc>
          <w:tcPr>
            <w:tcW w:w="4365" w:type="dxa"/>
            <w:gridSpan w:val="2"/>
          </w:tcPr>
          <w:p w14:paraId="4F8F5F9D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116 123</w:t>
            </w:r>
          </w:p>
        </w:tc>
      </w:tr>
      <w:tr w:rsidR="00090E04" w14:paraId="498AD3CE" w14:textId="77777777" w:rsidTr="005D3C94">
        <w:trPr>
          <w:trHeight w:val="283"/>
        </w:trPr>
        <w:tc>
          <w:tcPr>
            <w:tcW w:w="5070" w:type="dxa"/>
          </w:tcPr>
          <w:p w14:paraId="0FFDBE24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Elder Abuse</w:t>
            </w:r>
          </w:p>
        </w:tc>
        <w:tc>
          <w:tcPr>
            <w:tcW w:w="4365" w:type="dxa"/>
            <w:gridSpan w:val="2"/>
          </w:tcPr>
          <w:p w14:paraId="147437BC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0808 808 8141</w:t>
            </w:r>
          </w:p>
        </w:tc>
      </w:tr>
      <w:tr w:rsidR="00090E04" w14:paraId="27470E9D" w14:textId="77777777" w:rsidTr="005D3C94">
        <w:trPr>
          <w:trHeight w:val="283"/>
        </w:trPr>
        <w:tc>
          <w:tcPr>
            <w:tcW w:w="5070" w:type="dxa"/>
          </w:tcPr>
          <w:p w14:paraId="6DEC5BA0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Domestic Violence Helpline</w:t>
            </w:r>
          </w:p>
        </w:tc>
        <w:tc>
          <w:tcPr>
            <w:tcW w:w="4365" w:type="dxa"/>
            <w:gridSpan w:val="2"/>
          </w:tcPr>
          <w:p w14:paraId="1F840881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0808 2000 247</w:t>
            </w:r>
          </w:p>
        </w:tc>
      </w:tr>
      <w:bookmarkEnd w:id="2"/>
      <w:tr w:rsidR="00090E04" w14:paraId="6677774A" w14:textId="77777777" w:rsidTr="005D3C94">
        <w:trPr>
          <w:trHeight w:val="283"/>
        </w:trPr>
        <w:tc>
          <w:tcPr>
            <w:tcW w:w="5070" w:type="dxa"/>
          </w:tcPr>
          <w:p w14:paraId="6C085707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Men’s Domestic Violence Helpline</w:t>
            </w:r>
          </w:p>
        </w:tc>
        <w:tc>
          <w:tcPr>
            <w:tcW w:w="4365" w:type="dxa"/>
            <w:gridSpan w:val="2"/>
          </w:tcPr>
          <w:p w14:paraId="16FF9803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0808 801 0327</w:t>
            </w:r>
          </w:p>
        </w:tc>
      </w:tr>
      <w:tr w:rsidR="00090E04" w14:paraId="1645BF59" w14:textId="77777777" w:rsidTr="005D3C94">
        <w:trPr>
          <w:trHeight w:val="283"/>
        </w:trPr>
        <w:tc>
          <w:tcPr>
            <w:tcW w:w="5070" w:type="dxa"/>
          </w:tcPr>
          <w:p w14:paraId="102847AC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LGBT Domestic Violence Helpline</w:t>
            </w:r>
          </w:p>
        </w:tc>
        <w:tc>
          <w:tcPr>
            <w:tcW w:w="4365" w:type="dxa"/>
            <w:gridSpan w:val="2"/>
          </w:tcPr>
          <w:p w14:paraId="745259A3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0300 999 5428</w:t>
            </w:r>
          </w:p>
        </w:tc>
      </w:tr>
      <w:tr w:rsidR="00090E04" w14:paraId="5CF29B28" w14:textId="77777777" w:rsidTr="005D3C94">
        <w:trPr>
          <w:trHeight w:val="283"/>
        </w:trPr>
        <w:tc>
          <w:tcPr>
            <w:tcW w:w="5070" w:type="dxa"/>
          </w:tcPr>
          <w:p w14:paraId="0CCA7A00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National Association of People Abused in Childhood</w:t>
            </w:r>
          </w:p>
        </w:tc>
        <w:tc>
          <w:tcPr>
            <w:tcW w:w="4365" w:type="dxa"/>
            <w:gridSpan w:val="2"/>
          </w:tcPr>
          <w:p w14:paraId="4EB6FC1C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0800 085 3330</w:t>
            </w:r>
          </w:p>
        </w:tc>
      </w:tr>
      <w:tr w:rsidR="00090E04" w14:paraId="7DCEF3CB" w14:textId="77777777" w:rsidTr="005D3C94">
        <w:trPr>
          <w:trHeight w:val="283"/>
        </w:trPr>
        <w:tc>
          <w:tcPr>
            <w:tcW w:w="5070" w:type="dxa"/>
          </w:tcPr>
          <w:p w14:paraId="62373754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Stop It Now! Helpline</w:t>
            </w:r>
          </w:p>
          <w:p w14:paraId="7B527DA2" w14:textId="77777777" w:rsidR="00090E04" w:rsidRDefault="00090E04" w:rsidP="00090E04">
            <w:pPr>
              <w:rPr>
                <w:lang w:val="en-US"/>
              </w:rPr>
            </w:pPr>
          </w:p>
        </w:tc>
        <w:tc>
          <w:tcPr>
            <w:tcW w:w="4365" w:type="dxa"/>
            <w:gridSpan w:val="2"/>
          </w:tcPr>
          <w:p w14:paraId="26AAB42D" w14:textId="77777777" w:rsidR="00090E04" w:rsidRDefault="00090E04" w:rsidP="00090E04">
            <w:pPr>
              <w:rPr>
                <w:lang w:val="en-US"/>
              </w:rPr>
            </w:pPr>
            <w:r>
              <w:rPr>
                <w:lang w:val="en-US"/>
              </w:rPr>
              <w:t>0808 1000 900</w:t>
            </w:r>
          </w:p>
        </w:tc>
      </w:tr>
      <w:tr w:rsidR="00090E04" w14:paraId="352A2D1A" w14:textId="77777777" w:rsidTr="005D3C94">
        <w:tc>
          <w:tcPr>
            <w:tcW w:w="5070" w:type="dxa"/>
          </w:tcPr>
          <w:p w14:paraId="4689AAF5" w14:textId="3871C687" w:rsidR="00090E04" w:rsidRPr="005D3C94" w:rsidRDefault="00090E04" w:rsidP="00090E04">
            <w:pPr>
              <w:rPr>
                <w:rFonts w:ascii="Calibri" w:hAnsi="Calibri" w:cs="Calibri"/>
                <w:sz w:val="24"/>
              </w:rPr>
            </w:pPr>
            <w:r w:rsidRPr="005D3C94">
              <w:rPr>
                <w:i/>
                <w:sz w:val="24"/>
                <w:lang w:val="en-US"/>
              </w:rPr>
              <w:t>Local Authority Children’s Social Care Services:</w:t>
            </w:r>
          </w:p>
          <w:p w14:paraId="2A705192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303 1888 (Birmingham)</w:t>
            </w:r>
          </w:p>
          <w:p w14:paraId="31F61C57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569 3100 (Sandwell)</w:t>
            </w:r>
          </w:p>
          <w:p w14:paraId="49AA0853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788 4333 (Solihull)</w:t>
            </w:r>
          </w:p>
          <w:p w14:paraId="1B0E4660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0800 1313 126 (Staffordshire)</w:t>
            </w:r>
          </w:p>
          <w:p w14:paraId="0DAE8BC6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01926 414144 (Warwickshire)</w:t>
            </w:r>
          </w:p>
          <w:p w14:paraId="7C34D58F" w14:textId="77777777" w:rsidR="00090E04" w:rsidRDefault="00090E04" w:rsidP="00090E04">
            <w:pPr>
              <w:rPr>
                <w:lang w:val="en-US"/>
              </w:rPr>
            </w:pPr>
            <w:r w:rsidRPr="008331A5">
              <w:rPr>
                <w:rFonts w:ascii="Calibri" w:hAnsi="Calibri" w:cs="Calibri"/>
                <w:szCs w:val="22"/>
              </w:rPr>
              <w:t>01905 822666 (Worcestershire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365" w:type="dxa"/>
            <w:gridSpan w:val="2"/>
          </w:tcPr>
          <w:p w14:paraId="06AD2570" w14:textId="7FD9F278" w:rsidR="00090E04" w:rsidRPr="005D3C94" w:rsidRDefault="00090E04" w:rsidP="00090E04">
            <w:pPr>
              <w:rPr>
                <w:rFonts w:ascii="Calibri" w:hAnsi="Calibri" w:cs="Calibri"/>
                <w:sz w:val="24"/>
              </w:rPr>
            </w:pPr>
            <w:r w:rsidRPr="005D3C94">
              <w:rPr>
                <w:i/>
                <w:sz w:val="24"/>
                <w:lang w:val="en-US"/>
              </w:rPr>
              <w:t>Local Authority Adult Social Care Services</w:t>
            </w:r>
            <w:r w:rsidRPr="005D3C94">
              <w:rPr>
                <w:sz w:val="24"/>
                <w:lang w:val="en-US"/>
              </w:rPr>
              <w:t>:</w:t>
            </w:r>
          </w:p>
          <w:p w14:paraId="3B81DBB5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303 1234 (Birmingham)</w:t>
            </w:r>
          </w:p>
          <w:p w14:paraId="7FD6740F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569 2266 (Sandwell)</w:t>
            </w:r>
          </w:p>
          <w:p w14:paraId="612F6453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0121 704 8007 (Solihull)</w:t>
            </w:r>
          </w:p>
          <w:p w14:paraId="7228AE2C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0345 604 2719 (Staffordshire)</w:t>
            </w:r>
          </w:p>
          <w:p w14:paraId="1DAECF03" w14:textId="77777777" w:rsidR="00090E04" w:rsidRPr="008331A5" w:rsidRDefault="00090E04" w:rsidP="00090E04">
            <w:pPr>
              <w:rPr>
                <w:rFonts w:ascii="Calibri" w:hAnsi="Calibri" w:cs="Calibri"/>
                <w:szCs w:val="22"/>
              </w:rPr>
            </w:pPr>
            <w:r w:rsidRPr="008331A5">
              <w:rPr>
                <w:rFonts w:ascii="Calibri" w:hAnsi="Calibri" w:cs="Calibri"/>
                <w:szCs w:val="22"/>
              </w:rPr>
              <w:t>01926 412080 (Warwickshire)</w:t>
            </w:r>
          </w:p>
          <w:p w14:paraId="564877D6" w14:textId="77777777" w:rsidR="00090E04" w:rsidRDefault="00090E04" w:rsidP="00090E04">
            <w:pPr>
              <w:rPr>
                <w:lang w:val="en-US"/>
              </w:rPr>
            </w:pPr>
            <w:r w:rsidRPr="008331A5">
              <w:rPr>
                <w:rFonts w:ascii="Calibri" w:hAnsi="Calibri" w:cs="Calibri"/>
                <w:szCs w:val="22"/>
              </w:rPr>
              <w:t>01905 768053 (Worcestershire)</w:t>
            </w:r>
          </w:p>
        </w:tc>
      </w:tr>
      <w:tr w:rsidR="00090E04" w14:paraId="35E2A627" w14:textId="77777777" w:rsidTr="005D3C94">
        <w:trPr>
          <w:gridAfter w:val="1"/>
          <w:wAfter w:w="396" w:type="dxa"/>
        </w:trPr>
        <w:tc>
          <w:tcPr>
            <w:tcW w:w="5070" w:type="dxa"/>
          </w:tcPr>
          <w:p w14:paraId="2E11088D" w14:textId="77777777" w:rsidR="00090E04" w:rsidRDefault="00090E04" w:rsidP="00090E0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5E81D559" w14:textId="77777777" w:rsidR="00090E04" w:rsidRDefault="00090E04" w:rsidP="00090E04">
            <w:pPr>
              <w:rPr>
                <w:lang w:val="en-US"/>
              </w:rPr>
            </w:pPr>
          </w:p>
        </w:tc>
      </w:tr>
    </w:tbl>
    <w:p w14:paraId="530CF272" w14:textId="77777777" w:rsidR="00265045" w:rsidRPr="00265045" w:rsidRDefault="00265045" w:rsidP="00090E04">
      <w:pPr>
        <w:rPr>
          <w:lang w:val="en-US"/>
        </w:rPr>
      </w:pPr>
    </w:p>
    <w:sectPr w:rsidR="00265045" w:rsidRPr="00265045" w:rsidSect="0075323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A34E" w14:textId="77777777" w:rsidR="002D1FC4" w:rsidRDefault="002D1FC4" w:rsidP="003727BD">
      <w:r>
        <w:separator/>
      </w:r>
    </w:p>
  </w:endnote>
  <w:endnote w:type="continuationSeparator" w:id="0">
    <w:p w14:paraId="3EE8066E" w14:textId="77777777" w:rsidR="002D1FC4" w:rsidRDefault="002D1FC4" w:rsidP="003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732C" w14:textId="77777777" w:rsidR="00262AD7" w:rsidRDefault="00262AD7" w:rsidP="004B242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B1348" w14:textId="77777777" w:rsidR="00262AD7" w:rsidRDefault="00262AD7" w:rsidP="0036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C4B5" w14:textId="77777777" w:rsidR="00262AD7" w:rsidRDefault="00262AD7" w:rsidP="00262AD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4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B2214E" w14:textId="77777777" w:rsidR="00262AD7" w:rsidRPr="009141A9" w:rsidRDefault="00262AD7" w:rsidP="004B2423">
    <w:pPr>
      <w:pStyle w:val="Footer"/>
      <w:rPr>
        <w:lang w:val="en-US"/>
      </w:rPr>
    </w:pPr>
    <w:r w:rsidRPr="009141A9">
      <w:rPr>
        <w:lang w:val="en-US"/>
      </w:rPr>
      <w:t>THE CHURCH OF ENGLAND – BIRMINGHAM | SAFEGU</w:t>
    </w:r>
    <w:r>
      <w:rPr>
        <w:lang w:val="en-US"/>
      </w:rPr>
      <w:t xml:space="preserve">ARDING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FABE" w14:textId="77777777" w:rsidR="002D1FC4" w:rsidRDefault="002D1FC4" w:rsidP="003727BD">
      <w:r>
        <w:separator/>
      </w:r>
    </w:p>
  </w:footnote>
  <w:footnote w:type="continuationSeparator" w:id="0">
    <w:p w14:paraId="51B0EC37" w14:textId="77777777" w:rsidR="002D1FC4" w:rsidRDefault="002D1FC4" w:rsidP="0037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13ED" w14:textId="77777777" w:rsidR="00262AD7" w:rsidRDefault="00262A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6AB7E51" wp14:editId="3C19B747">
          <wp:simplePos x="0" y="0"/>
          <wp:positionH relativeFrom="column">
            <wp:posOffset>-981635</wp:posOffset>
          </wp:positionH>
          <wp:positionV relativeFrom="paragraph">
            <wp:posOffset>-457201</wp:posOffset>
          </wp:positionV>
          <wp:extent cx="7662470" cy="1051181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8"/>
                  <a:stretch/>
                </pic:blipFill>
                <pic:spPr bwMode="auto">
                  <a:xfrm>
                    <a:off x="0" y="0"/>
                    <a:ext cx="7736709" cy="1061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4380D" w14:textId="77777777" w:rsidR="00262AD7" w:rsidRDefault="00262AD7">
    <w:pPr>
      <w:pStyle w:val="Header"/>
    </w:pPr>
  </w:p>
  <w:p w14:paraId="5707131A" w14:textId="77777777" w:rsidR="00262AD7" w:rsidRDefault="00262AD7">
    <w:pPr>
      <w:pStyle w:val="Header"/>
    </w:pPr>
  </w:p>
  <w:p w14:paraId="4574B81E" w14:textId="77777777" w:rsidR="00262AD7" w:rsidRDefault="00262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4CA9"/>
    <w:multiLevelType w:val="hybridMultilevel"/>
    <w:tmpl w:val="455C5E10"/>
    <w:lvl w:ilvl="0" w:tplc="974EF0FA">
      <w:start w:val="1"/>
      <w:numFmt w:val="decimal"/>
      <w:pStyle w:val="Heading8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CA2"/>
    <w:multiLevelType w:val="hybridMultilevel"/>
    <w:tmpl w:val="00807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3D1B"/>
    <w:multiLevelType w:val="hybridMultilevel"/>
    <w:tmpl w:val="D5523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94973"/>
    <w:multiLevelType w:val="hybridMultilevel"/>
    <w:tmpl w:val="F2568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77E11"/>
    <w:multiLevelType w:val="hybridMultilevel"/>
    <w:tmpl w:val="2DB6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0E03"/>
    <w:multiLevelType w:val="hybridMultilevel"/>
    <w:tmpl w:val="7D2E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BC"/>
    <w:multiLevelType w:val="hybridMultilevel"/>
    <w:tmpl w:val="11625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06BB1"/>
    <w:multiLevelType w:val="hybridMultilevel"/>
    <w:tmpl w:val="781059C2"/>
    <w:lvl w:ilvl="0" w:tplc="0809000F">
      <w:start w:val="1"/>
      <w:numFmt w:val="decimal"/>
      <w:lvlText w:val="%1."/>
      <w:lvlJc w:val="left"/>
      <w:pPr>
        <w:ind w:left="1584" w:hanging="360"/>
      </w:pPr>
    </w:lvl>
    <w:lvl w:ilvl="1" w:tplc="08090019" w:tentative="1">
      <w:start w:val="1"/>
      <w:numFmt w:val="lowerLetter"/>
      <w:lvlText w:val="%2."/>
      <w:lvlJc w:val="left"/>
      <w:pPr>
        <w:ind w:left="2304" w:hanging="360"/>
      </w:pPr>
    </w:lvl>
    <w:lvl w:ilvl="2" w:tplc="0809001B" w:tentative="1">
      <w:start w:val="1"/>
      <w:numFmt w:val="lowerRoman"/>
      <w:lvlText w:val="%3."/>
      <w:lvlJc w:val="right"/>
      <w:pPr>
        <w:ind w:left="3024" w:hanging="180"/>
      </w:pPr>
    </w:lvl>
    <w:lvl w:ilvl="3" w:tplc="0809000F" w:tentative="1">
      <w:start w:val="1"/>
      <w:numFmt w:val="decimal"/>
      <w:lvlText w:val="%4."/>
      <w:lvlJc w:val="left"/>
      <w:pPr>
        <w:ind w:left="3744" w:hanging="360"/>
      </w:pPr>
    </w:lvl>
    <w:lvl w:ilvl="4" w:tplc="08090019" w:tentative="1">
      <w:start w:val="1"/>
      <w:numFmt w:val="lowerLetter"/>
      <w:lvlText w:val="%5."/>
      <w:lvlJc w:val="left"/>
      <w:pPr>
        <w:ind w:left="4464" w:hanging="360"/>
      </w:pPr>
    </w:lvl>
    <w:lvl w:ilvl="5" w:tplc="0809001B" w:tentative="1">
      <w:start w:val="1"/>
      <w:numFmt w:val="lowerRoman"/>
      <w:lvlText w:val="%6."/>
      <w:lvlJc w:val="right"/>
      <w:pPr>
        <w:ind w:left="5184" w:hanging="180"/>
      </w:pPr>
    </w:lvl>
    <w:lvl w:ilvl="6" w:tplc="0809000F" w:tentative="1">
      <w:start w:val="1"/>
      <w:numFmt w:val="decimal"/>
      <w:lvlText w:val="%7."/>
      <w:lvlJc w:val="left"/>
      <w:pPr>
        <w:ind w:left="5904" w:hanging="360"/>
      </w:pPr>
    </w:lvl>
    <w:lvl w:ilvl="7" w:tplc="08090019" w:tentative="1">
      <w:start w:val="1"/>
      <w:numFmt w:val="lowerLetter"/>
      <w:lvlText w:val="%8."/>
      <w:lvlJc w:val="left"/>
      <w:pPr>
        <w:ind w:left="6624" w:hanging="360"/>
      </w:pPr>
    </w:lvl>
    <w:lvl w:ilvl="8" w:tplc="08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62AB74D9"/>
    <w:multiLevelType w:val="hybridMultilevel"/>
    <w:tmpl w:val="068A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D23DF"/>
    <w:multiLevelType w:val="hybridMultilevel"/>
    <w:tmpl w:val="CB9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1729"/>
    <w:multiLevelType w:val="hybridMultilevel"/>
    <w:tmpl w:val="0A84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6D37D2"/>
    <w:multiLevelType w:val="hybridMultilevel"/>
    <w:tmpl w:val="7EA84FCA"/>
    <w:lvl w:ilvl="0" w:tplc="E8744942">
      <w:start w:val="1"/>
      <w:numFmt w:val="bullet"/>
      <w:pStyle w:val="Heading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071">
    <w:abstractNumId w:val="11"/>
  </w:num>
  <w:num w:numId="2" w16cid:durableId="1017846519">
    <w:abstractNumId w:val="0"/>
  </w:num>
  <w:num w:numId="3" w16cid:durableId="39136953">
    <w:abstractNumId w:val="5"/>
  </w:num>
  <w:num w:numId="4" w16cid:durableId="1216551168">
    <w:abstractNumId w:val="8"/>
  </w:num>
  <w:num w:numId="5" w16cid:durableId="1486118391">
    <w:abstractNumId w:val="3"/>
  </w:num>
  <w:num w:numId="6" w16cid:durableId="658575733">
    <w:abstractNumId w:val="6"/>
  </w:num>
  <w:num w:numId="7" w16cid:durableId="298613086">
    <w:abstractNumId w:val="2"/>
  </w:num>
  <w:num w:numId="8" w16cid:durableId="802232535">
    <w:abstractNumId w:val="10"/>
  </w:num>
  <w:num w:numId="9" w16cid:durableId="1950156341">
    <w:abstractNumId w:val="1"/>
  </w:num>
  <w:num w:numId="10" w16cid:durableId="421949665">
    <w:abstractNumId w:val="4"/>
  </w:num>
  <w:num w:numId="11" w16cid:durableId="526220226">
    <w:abstractNumId w:val="9"/>
  </w:num>
  <w:num w:numId="12" w16cid:durableId="18555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AC"/>
    <w:rsid w:val="000010EA"/>
    <w:rsid w:val="00013A78"/>
    <w:rsid w:val="00036129"/>
    <w:rsid w:val="00086F79"/>
    <w:rsid w:val="00090E04"/>
    <w:rsid w:val="000C0978"/>
    <w:rsid w:val="000C2C31"/>
    <w:rsid w:val="000D1773"/>
    <w:rsid w:val="000D7B79"/>
    <w:rsid w:val="000F24C5"/>
    <w:rsid w:val="00146994"/>
    <w:rsid w:val="00196707"/>
    <w:rsid w:val="001B78A9"/>
    <w:rsid w:val="001D5A5B"/>
    <w:rsid w:val="00211123"/>
    <w:rsid w:val="0021758B"/>
    <w:rsid w:val="00225028"/>
    <w:rsid w:val="0025134C"/>
    <w:rsid w:val="00262AD7"/>
    <w:rsid w:val="00265045"/>
    <w:rsid w:val="00297FB4"/>
    <w:rsid w:val="002B4CAE"/>
    <w:rsid w:val="002B6E0B"/>
    <w:rsid w:val="002D1FC4"/>
    <w:rsid w:val="002D5916"/>
    <w:rsid w:val="00333B59"/>
    <w:rsid w:val="003659D2"/>
    <w:rsid w:val="003727BD"/>
    <w:rsid w:val="00387C16"/>
    <w:rsid w:val="003D4463"/>
    <w:rsid w:val="004172F6"/>
    <w:rsid w:val="00424CE5"/>
    <w:rsid w:val="0043444A"/>
    <w:rsid w:val="00481DA6"/>
    <w:rsid w:val="004B2423"/>
    <w:rsid w:val="004C1466"/>
    <w:rsid w:val="004D3063"/>
    <w:rsid w:val="00520BAC"/>
    <w:rsid w:val="00542247"/>
    <w:rsid w:val="0054464F"/>
    <w:rsid w:val="0055512B"/>
    <w:rsid w:val="0057768B"/>
    <w:rsid w:val="00586306"/>
    <w:rsid w:val="00587F04"/>
    <w:rsid w:val="005A108E"/>
    <w:rsid w:val="005B7773"/>
    <w:rsid w:val="005D3C94"/>
    <w:rsid w:val="005E1E56"/>
    <w:rsid w:val="00604ACE"/>
    <w:rsid w:val="006243E9"/>
    <w:rsid w:val="00631C13"/>
    <w:rsid w:val="00643BAB"/>
    <w:rsid w:val="00682FDA"/>
    <w:rsid w:val="006A6903"/>
    <w:rsid w:val="006B293C"/>
    <w:rsid w:val="006C6B43"/>
    <w:rsid w:val="00701013"/>
    <w:rsid w:val="007251C3"/>
    <w:rsid w:val="007501AD"/>
    <w:rsid w:val="0075323C"/>
    <w:rsid w:val="00757C24"/>
    <w:rsid w:val="00772D26"/>
    <w:rsid w:val="00794C05"/>
    <w:rsid w:val="007A511F"/>
    <w:rsid w:val="007B0DF3"/>
    <w:rsid w:val="007F386C"/>
    <w:rsid w:val="00820A5E"/>
    <w:rsid w:val="00831FD1"/>
    <w:rsid w:val="008331A5"/>
    <w:rsid w:val="00872393"/>
    <w:rsid w:val="00874A3E"/>
    <w:rsid w:val="00887AB7"/>
    <w:rsid w:val="008A39F3"/>
    <w:rsid w:val="008B21A6"/>
    <w:rsid w:val="00913FFC"/>
    <w:rsid w:val="009141A9"/>
    <w:rsid w:val="00964D21"/>
    <w:rsid w:val="0097771A"/>
    <w:rsid w:val="009A17B3"/>
    <w:rsid w:val="009A24E9"/>
    <w:rsid w:val="009E2EA3"/>
    <w:rsid w:val="00A168AC"/>
    <w:rsid w:val="00A2341F"/>
    <w:rsid w:val="00A37403"/>
    <w:rsid w:val="00A52B85"/>
    <w:rsid w:val="00A70F12"/>
    <w:rsid w:val="00A84587"/>
    <w:rsid w:val="00A9036B"/>
    <w:rsid w:val="00B01F11"/>
    <w:rsid w:val="00B67683"/>
    <w:rsid w:val="00B85C41"/>
    <w:rsid w:val="00BB4DD6"/>
    <w:rsid w:val="00BB6684"/>
    <w:rsid w:val="00BE75CF"/>
    <w:rsid w:val="00C10D4C"/>
    <w:rsid w:val="00C3046E"/>
    <w:rsid w:val="00C372F4"/>
    <w:rsid w:val="00C62410"/>
    <w:rsid w:val="00C63ABF"/>
    <w:rsid w:val="00CA3E63"/>
    <w:rsid w:val="00CE5166"/>
    <w:rsid w:val="00CF42F6"/>
    <w:rsid w:val="00D559DD"/>
    <w:rsid w:val="00D93466"/>
    <w:rsid w:val="00D97B6D"/>
    <w:rsid w:val="00DA2005"/>
    <w:rsid w:val="00DC24F2"/>
    <w:rsid w:val="00DF1442"/>
    <w:rsid w:val="00E10D8B"/>
    <w:rsid w:val="00E33E0B"/>
    <w:rsid w:val="00E366E5"/>
    <w:rsid w:val="00E37C05"/>
    <w:rsid w:val="00E42C89"/>
    <w:rsid w:val="00E46414"/>
    <w:rsid w:val="00E55AF4"/>
    <w:rsid w:val="00E6132C"/>
    <w:rsid w:val="00E80FE1"/>
    <w:rsid w:val="00E8205F"/>
    <w:rsid w:val="00ED77DB"/>
    <w:rsid w:val="00EF6CC7"/>
    <w:rsid w:val="00F01862"/>
    <w:rsid w:val="00F15E91"/>
    <w:rsid w:val="00F170A2"/>
    <w:rsid w:val="00F20992"/>
    <w:rsid w:val="00F41178"/>
    <w:rsid w:val="00F4130B"/>
    <w:rsid w:val="00F45472"/>
    <w:rsid w:val="00F47AE3"/>
    <w:rsid w:val="00F51E43"/>
    <w:rsid w:val="00F82980"/>
    <w:rsid w:val="00FC1E64"/>
    <w:rsid w:val="00FD36FC"/>
    <w:rsid w:val="00FE768B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0EE01"/>
  <w14:defaultImageDpi w14:val="32767"/>
  <w15:docId w15:val="{63EA85CE-93EE-4F61-8211-CF596DC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028"/>
    <w:pPr>
      <w:keepNext/>
      <w:keepLines/>
      <w:spacing w:before="120" w:after="120"/>
      <w:outlineLvl w:val="0"/>
    </w:pPr>
    <w:rPr>
      <w:rFonts w:ascii="Arial Rounded MT Bold" w:eastAsiaTheme="majorEastAsia" w:hAnsi="Arial Rounded MT Bold" w:cstheme="majorBidi"/>
      <w:color w:val="238D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A5B"/>
    <w:pPr>
      <w:keepNext/>
      <w:keepLines/>
      <w:spacing w:before="40" w:after="40"/>
      <w:outlineLvl w:val="1"/>
    </w:pPr>
    <w:rPr>
      <w:rFonts w:ascii="Arial Rounded MT Bold" w:eastAsiaTheme="majorEastAsia" w:hAnsi="Arial Rounded MT Bold" w:cstheme="majorBidi"/>
      <w:color w:val="238D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6FC"/>
    <w:pPr>
      <w:keepNext/>
      <w:keepLines/>
      <w:spacing w:before="40"/>
      <w:outlineLvl w:val="2"/>
    </w:pPr>
    <w:rPr>
      <w:rFonts w:ascii="Arial Rounded MT Bold" w:eastAsiaTheme="majorEastAsia" w:hAnsi="Arial Rounded MT Bold" w:cstheme="majorBidi"/>
      <w:color w:val="000000" w:themeColor="text1"/>
      <w:sz w:val="24"/>
    </w:rPr>
  </w:style>
  <w:style w:type="paragraph" w:styleId="Heading4">
    <w:name w:val="heading 4"/>
    <w:aliases w:val="Section Header"/>
    <w:basedOn w:val="Normal"/>
    <w:next w:val="Normal"/>
    <w:link w:val="Heading4Char"/>
    <w:uiPriority w:val="9"/>
    <w:unhideWhenUsed/>
    <w:qFormat/>
    <w:rsid w:val="00FF7488"/>
    <w:pPr>
      <w:keepNext/>
      <w:keepLines/>
      <w:pBdr>
        <w:top w:val="single" w:sz="4" w:space="2" w:color="238D90"/>
        <w:left w:val="single" w:sz="4" w:space="31" w:color="238D90"/>
        <w:bottom w:val="single" w:sz="4" w:space="2" w:color="238D90"/>
        <w:right w:val="single" w:sz="4" w:space="31" w:color="238D90"/>
      </w:pBdr>
      <w:shd w:val="solid" w:color="238D90" w:fill="238D90"/>
      <w:spacing w:before="40" w:after="120"/>
      <w:outlineLvl w:val="3"/>
    </w:pPr>
    <w:rPr>
      <w:rFonts w:ascii="Arial Rounded MT Bold" w:eastAsiaTheme="majorEastAsia" w:hAnsi="Arial Rounded MT Bold" w:cstheme="majorBidi"/>
      <w:iCs/>
      <w:color w:val="FFFFFF" w:themeColor="background1"/>
      <w:sz w:val="40"/>
    </w:rPr>
  </w:style>
  <w:style w:type="paragraph" w:styleId="Heading5">
    <w:name w:val="heading 5"/>
    <w:aliases w:val="Text Highlight Box"/>
    <w:basedOn w:val="Normal"/>
    <w:next w:val="Normal"/>
    <w:link w:val="Heading5Char"/>
    <w:uiPriority w:val="9"/>
    <w:unhideWhenUsed/>
    <w:qFormat/>
    <w:rsid w:val="00196707"/>
    <w:pPr>
      <w:keepNext/>
      <w:keepLines/>
      <w:pBdr>
        <w:top w:val="single" w:sz="4" w:space="6" w:color="FFEF9A"/>
        <w:left w:val="single" w:sz="4" w:space="6" w:color="FFEF9A"/>
        <w:bottom w:val="single" w:sz="4" w:space="6" w:color="FFEF9A"/>
        <w:right w:val="single" w:sz="4" w:space="6" w:color="FFEF9A"/>
      </w:pBdr>
      <w:shd w:val="clear" w:color="auto" w:fill="FFEF9A"/>
      <w:spacing w:before="40"/>
      <w:ind w:left="864" w:right="864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Extracts"/>
    <w:basedOn w:val="Normal"/>
    <w:next w:val="Normal"/>
    <w:link w:val="Heading6Char"/>
    <w:uiPriority w:val="9"/>
    <w:unhideWhenUsed/>
    <w:qFormat/>
    <w:rsid w:val="00E6132C"/>
    <w:pPr>
      <w:keepNext/>
      <w:keepLines/>
      <w:pBdr>
        <w:top w:val="single" w:sz="4" w:space="6" w:color="44546A" w:themeColor="text2"/>
        <w:bottom w:val="single" w:sz="4" w:space="6" w:color="44546A" w:themeColor="text2"/>
      </w:pBdr>
      <w:spacing w:before="40"/>
      <w:outlineLvl w:val="5"/>
    </w:pPr>
    <w:rPr>
      <w:rFonts w:ascii="Arial" w:eastAsiaTheme="majorEastAsia" w:hAnsi="Arial" w:cstheme="majorBidi"/>
      <w:color w:val="1F4D78" w:themeColor="accent1" w:themeShade="7F"/>
    </w:rPr>
  </w:style>
  <w:style w:type="paragraph" w:styleId="Heading7">
    <w:name w:val="heading 7"/>
    <w:aliases w:val="Bullet List"/>
    <w:basedOn w:val="Normal"/>
    <w:link w:val="Heading7Char"/>
    <w:uiPriority w:val="9"/>
    <w:unhideWhenUsed/>
    <w:qFormat/>
    <w:rsid w:val="004D3063"/>
    <w:pPr>
      <w:keepNext/>
      <w:keepLines/>
      <w:numPr>
        <w:numId w:val="1"/>
      </w:numPr>
      <w:spacing w:before="40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aliases w:val="Numbered List"/>
    <w:basedOn w:val="Normal"/>
    <w:link w:val="Heading8Char"/>
    <w:uiPriority w:val="9"/>
    <w:unhideWhenUsed/>
    <w:qFormat/>
    <w:rsid w:val="00701013"/>
    <w:pPr>
      <w:keepNext/>
      <w:keepLines/>
      <w:numPr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7BD"/>
  </w:style>
  <w:style w:type="paragraph" w:styleId="Footer">
    <w:name w:val="footer"/>
    <w:basedOn w:val="Normal"/>
    <w:link w:val="FooterChar"/>
    <w:uiPriority w:val="99"/>
    <w:unhideWhenUsed/>
    <w:rsid w:val="004B2423"/>
    <w:pPr>
      <w:pBdr>
        <w:top w:val="single" w:sz="4" w:space="1" w:color="238D90"/>
        <w:left w:val="single" w:sz="4" w:space="31" w:color="238D90"/>
        <w:bottom w:val="single" w:sz="4" w:space="1" w:color="238D90"/>
        <w:right w:val="single" w:sz="4" w:space="31" w:color="238D90"/>
      </w:pBdr>
      <w:shd w:val="solid" w:color="238D90" w:fill="238D90"/>
      <w:tabs>
        <w:tab w:val="center" w:pos="4513"/>
        <w:tab w:val="right" w:pos="9026"/>
      </w:tabs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4B2423"/>
    <w:rPr>
      <w:color w:val="FFFFFF" w:themeColor="background1"/>
      <w:sz w:val="22"/>
      <w:shd w:val="solid" w:color="238D90" w:fill="238D90"/>
    </w:rPr>
  </w:style>
  <w:style w:type="character" w:styleId="PageNumber">
    <w:name w:val="page number"/>
    <w:basedOn w:val="DefaultParagraphFont"/>
    <w:uiPriority w:val="99"/>
    <w:semiHidden/>
    <w:unhideWhenUsed/>
    <w:rsid w:val="003659D2"/>
  </w:style>
  <w:style w:type="character" w:customStyle="1" w:styleId="Heading1Char">
    <w:name w:val="Heading 1 Char"/>
    <w:basedOn w:val="DefaultParagraphFont"/>
    <w:link w:val="Heading1"/>
    <w:uiPriority w:val="9"/>
    <w:rsid w:val="00225028"/>
    <w:rPr>
      <w:rFonts w:ascii="Arial Rounded MT Bold" w:eastAsiaTheme="majorEastAsia" w:hAnsi="Arial Rounded MT Bold" w:cstheme="majorBidi"/>
      <w:color w:val="238D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A5B"/>
    <w:rPr>
      <w:rFonts w:ascii="Arial Rounded MT Bold" w:eastAsiaTheme="majorEastAsia" w:hAnsi="Arial Rounded MT Bold" w:cstheme="majorBidi"/>
      <w:color w:val="238D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36FC"/>
    <w:rPr>
      <w:rFonts w:ascii="Arial Rounded MT Bold" w:eastAsiaTheme="majorEastAsia" w:hAnsi="Arial Rounded MT Bold" w:cstheme="majorBidi"/>
      <w:color w:val="000000" w:themeColor="text1"/>
    </w:rPr>
  </w:style>
  <w:style w:type="character" w:customStyle="1" w:styleId="Heading4Char">
    <w:name w:val="Heading 4 Char"/>
    <w:aliases w:val="Section Header Char"/>
    <w:basedOn w:val="DefaultParagraphFont"/>
    <w:link w:val="Heading4"/>
    <w:uiPriority w:val="9"/>
    <w:rsid w:val="00FF7488"/>
    <w:rPr>
      <w:rFonts w:ascii="Arial Rounded MT Bold" w:eastAsiaTheme="majorEastAsia" w:hAnsi="Arial Rounded MT Bold" w:cstheme="majorBidi"/>
      <w:iCs/>
      <w:color w:val="FFFFFF" w:themeColor="background1"/>
      <w:sz w:val="40"/>
      <w:shd w:val="solid" w:color="238D90" w:fill="238D90"/>
    </w:rPr>
  </w:style>
  <w:style w:type="character" w:customStyle="1" w:styleId="Heading5Char">
    <w:name w:val="Heading 5 Char"/>
    <w:aliases w:val="Text Highlight Box Char"/>
    <w:basedOn w:val="DefaultParagraphFont"/>
    <w:link w:val="Heading5"/>
    <w:uiPriority w:val="9"/>
    <w:rsid w:val="00196707"/>
    <w:rPr>
      <w:rFonts w:asciiTheme="majorHAnsi" w:eastAsiaTheme="majorEastAsia" w:hAnsiTheme="majorHAnsi" w:cstheme="majorBidi"/>
      <w:color w:val="000000" w:themeColor="text1"/>
      <w:sz w:val="22"/>
      <w:shd w:val="clear" w:color="auto" w:fill="FFEF9A"/>
    </w:rPr>
  </w:style>
  <w:style w:type="character" w:customStyle="1" w:styleId="Heading6Char">
    <w:name w:val="Heading 6 Char"/>
    <w:aliases w:val="Extracts Char"/>
    <w:basedOn w:val="DefaultParagraphFont"/>
    <w:link w:val="Heading6"/>
    <w:uiPriority w:val="9"/>
    <w:rsid w:val="00E6132C"/>
    <w:rPr>
      <w:rFonts w:ascii="Arial" w:eastAsiaTheme="majorEastAsia" w:hAnsi="Arial" w:cstheme="majorBidi"/>
      <w:color w:val="1F4D78" w:themeColor="accent1" w:themeShade="7F"/>
      <w:sz w:val="22"/>
    </w:rPr>
  </w:style>
  <w:style w:type="character" w:customStyle="1" w:styleId="Heading7Char">
    <w:name w:val="Heading 7 Char"/>
    <w:aliases w:val="Bullet List Char"/>
    <w:basedOn w:val="DefaultParagraphFont"/>
    <w:link w:val="Heading7"/>
    <w:uiPriority w:val="9"/>
    <w:rsid w:val="004D3063"/>
    <w:rPr>
      <w:rFonts w:eastAsiaTheme="majorEastAsia" w:cstheme="majorBidi"/>
      <w:iCs/>
      <w:color w:val="000000" w:themeColor="text1"/>
      <w:sz w:val="22"/>
    </w:rPr>
  </w:style>
  <w:style w:type="character" w:customStyle="1" w:styleId="Heading8Char">
    <w:name w:val="Heading 8 Char"/>
    <w:aliases w:val="Numbered List Char"/>
    <w:basedOn w:val="DefaultParagraphFont"/>
    <w:link w:val="Heading8"/>
    <w:uiPriority w:val="9"/>
    <w:rsid w:val="00701013"/>
    <w:rPr>
      <w:rFonts w:eastAsiaTheme="majorEastAsia" w:cstheme="majorBidi"/>
      <w:color w:val="272727" w:themeColor="text1" w:themeTint="D8"/>
      <w:sz w:val="22"/>
      <w:szCs w:val="21"/>
    </w:rPr>
  </w:style>
  <w:style w:type="paragraph" w:styleId="ListParagraph">
    <w:name w:val="List Paragraph"/>
    <w:basedOn w:val="Normal"/>
    <w:uiPriority w:val="34"/>
    <w:qFormat/>
    <w:rsid w:val="00211123"/>
    <w:pPr>
      <w:ind w:left="720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21112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123"/>
    <w:rPr>
      <w:vertAlign w:val="superscript"/>
    </w:rPr>
  </w:style>
  <w:style w:type="table" w:styleId="TableGrid">
    <w:name w:val="Table Grid"/>
    <w:basedOn w:val="TableNormal"/>
    <w:uiPriority w:val="39"/>
    <w:rsid w:val="00262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basedOn w:val="Normal"/>
    <w:rsid w:val="00833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%20(C%20of%20E%20Birmingham)\CofE%20Bham%20Safeguarding\Templates%20for%20SG\Safeguarding%20-%20General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9246-19A4-4038-859D-85BA3B20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Safeguarding - General - Template</Template>
  <TotalTime>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Wesley</dc:creator>
  <cp:lastModifiedBy>Martin Pyne</cp:lastModifiedBy>
  <cp:revision>8</cp:revision>
  <cp:lastPrinted>2022-09-07T16:11:00Z</cp:lastPrinted>
  <dcterms:created xsi:type="dcterms:W3CDTF">2025-07-17T10:01:00Z</dcterms:created>
  <dcterms:modified xsi:type="dcterms:W3CDTF">2026-07-17T14:06:00Z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d84c40a689b8d94a5b09ffe615e0f1bd3d52fc4ab0497edc25d63b35a32e65dd</vt:lpwstr>
  </property>
</Properties>
</file>